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840"/>
      </w:tblGrid>
      <w:tr w:rsidR="00BE3CDC" w14:paraId="3E48F0C6" w14:textId="77777777" w:rsidTr="006150D8">
        <w:trPr>
          <w:trHeight w:val="4410"/>
        </w:trPr>
        <w:tc>
          <w:tcPr>
            <w:tcW w:w="3600" w:type="dxa"/>
            <w:vAlign w:val="bottom"/>
          </w:tcPr>
          <w:sdt>
            <w:sdtPr>
              <w:id w:val="-665942754"/>
              <w:placeholder>
                <w:docPart w:val="2610EA0A82044390B8671AAA18AA501D"/>
              </w:placeholder>
              <w:temporary/>
              <w:showingPlcHdr/>
              <w15:appearance w15:val="hidden"/>
            </w:sdtPr>
            <w:sdtEndPr/>
            <w:sdtContent>
              <w:p w14:paraId="109FB906" w14:textId="2F70ED2B" w:rsidR="00BE3CDC" w:rsidRDefault="00BE3CDC" w:rsidP="00BE3CDC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1A475806" w14:textId="5BCBD328" w:rsidR="00054CF2" w:rsidRDefault="00267716" w:rsidP="00054CF2"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CBAE217" wp14:editId="4512CABB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-3284855</wp:posOffset>
                  </wp:positionV>
                  <wp:extent cx="2030730" cy="2403475"/>
                  <wp:effectExtent l="95250" t="76200" r="102870" b="1063625"/>
                  <wp:wrapNone/>
                  <wp:docPr id="2" name="Picture 1" descr="C:\Users\User\Desktop\New folder\IMG20200617093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New folder\IMG20200617093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78256">
                            <a:off x="0" y="0"/>
                            <a:ext cx="2030730" cy="240347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4CF2">
              <w:t>Ayodhya Nagar Raipur Chhattisgarh</w:t>
            </w:r>
          </w:p>
          <w:p w14:paraId="7316F5B1" w14:textId="2D733916" w:rsidR="005B6C9F" w:rsidRDefault="00054CF2" w:rsidP="00054CF2">
            <w:r>
              <w:t>House no. 1096</w:t>
            </w:r>
          </w:p>
          <w:p w14:paraId="3861BD16" w14:textId="77777777" w:rsidR="00471484" w:rsidRPr="00054CF2" w:rsidRDefault="00471484" w:rsidP="00054CF2"/>
          <w:p w14:paraId="10627D72" w14:textId="77777777" w:rsidR="00471484" w:rsidRDefault="00BE3CDC" w:rsidP="00BE3CDC">
            <w:pPr>
              <w:tabs>
                <w:tab w:val="left" w:pos="990"/>
              </w:tabs>
            </w:pPr>
            <w:r>
              <w:t>Mob. no.</w:t>
            </w:r>
          </w:p>
          <w:p w14:paraId="75B406C4" w14:textId="1A2173C1" w:rsidR="00BE3CDC" w:rsidRDefault="000567A2" w:rsidP="00BE3CDC">
            <w:pPr>
              <w:tabs>
                <w:tab w:val="left" w:pos="990"/>
              </w:tabs>
            </w:pPr>
            <w:r>
              <w:t>+91</w:t>
            </w:r>
            <w:r w:rsidR="00BE3CDC">
              <w:t>7223955332</w:t>
            </w:r>
          </w:p>
          <w:p w14:paraId="2EB0469C" w14:textId="3B91A4FD" w:rsidR="004C2BCA" w:rsidRDefault="004C2BCA" w:rsidP="00BE3CDC">
            <w:pPr>
              <w:tabs>
                <w:tab w:val="left" w:pos="990"/>
              </w:tabs>
            </w:pPr>
          </w:p>
          <w:p w14:paraId="631C6130" w14:textId="77777777" w:rsidR="00471484" w:rsidRDefault="004C2BCA" w:rsidP="00BE3CDC">
            <w:pPr>
              <w:tabs>
                <w:tab w:val="left" w:pos="990"/>
              </w:tabs>
            </w:pPr>
            <w:proofErr w:type="gramStart"/>
            <w:r>
              <w:t>E-mail.-</w:t>
            </w:r>
            <w:proofErr w:type="gramEnd"/>
            <w:r>
              <w:t xml:space="preserve"> </w:t>
            </w:r>
          </w:p>
          <w:p w14:paraId="5D736157" w14:textId="17F668BA" w:rsidR="004C2BCA" w:rsidRDefault="000567A2" w:rsidP="00BE3CDC">
            <w:pPr>
              <w:tabs>
                <w:tab w:val="left" w:pos="990"/>
              </w:tabs>
            </w:pPr>
            <w:r>
              <w:t xml:space="preserve"> </w:t>
            </w:r>
            <w:hyperlink r:id="rId11" w:history="1">
              <w:r w:rsidR="00B97889" w:rsidRPr="00C50E33">
                <w:rPr>
                  <w:rStyle w:val="Hyperlink"/>
                </w:rPr>
                <w:t>bhksahu92@gmail.com</w:t>
              </w:r>
            </w:hyperlink>
          </w:p>
          <w:p w14:paraId="0B548B53" w14:textId="6075AB1B" w:rsidR="00B97889" w:rsidRDefault="00B97889" w:rsidP="00BE3CDC">
            <w:pPr>
              <w:tabs>
                <w:tab w:val="left" w:pos="990"/>
              </w:tabs>
            </w:pPr>
          </w:p>
          <w:p w14:paraId="6E68C119" w14:textId="13C601F8" w:rsidR="00B97889" w:rsidRPr="00B97889" w:rsidRDefault="00B97889" w:rsidP="00B97889">
            <w:pPr>
              <w:pStyle w:val="Heading3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t>OBJECTIVE</w:t>
            </w:r>
          </w:p>
          <w:p w14:paraId="704F3B50" w14:textId="77777777" w:rsidR="00B97889" w:rsidRDefault="00B97889" w:rsidP="00B97889">
            <w:pPr>
              <w:spacing w:line="276" w:lineRule="auto"/>
              <w:jc w:val="both"/>
            </w:pPr>
            <w:r>
              <w:t xml:space="preserve">To apply my knowledge </w:t>
            </w:r>
            <w:proofErr w:type="gramStart"/>
            <w:r>
              <w:t>in  practical</w:t>
            </w:r>
            <w:proofErr w:type="gramEnd"/>
            <w:r>
              <w:t xml:space="preserve"> fields. To full extent and thereby rendering a fruitfully growth to the organization as well as my professional carrier.</w:t>
            </w:r>
          </w:p>
          <w:p w14:paraId="723B0E94" w14:textId="77777777" w:rsidR="00B97889" w:rsidRDefault="00B97889" w:rsidP="00BE3CDC">
            <w:pPr>
              <w:tabs>
                <w:tab w:val="left" w:pos="990"/>
              </w:tabs>
            </w:pPr>
          </w:p>
          <w:sdt>
            <w:sdtPr>
              <w:id w:val="-1573736065"/>
              <w:placeholder>
                <w:docPart w:val="44E8D32EBBA040479A92A205F29404A7"/>
              </w:placeholder>
              <w:temporary/>
              <w:showingPlcHdr/>
              <w15:appearance w15:val="hidden"/>
            </w:sdtPr>
            <w:sdtEndPr/>
            <w:sdtContent>
              <w:p w14:paraId="5338A004" w14:textId="5F4B8FE9" w:rsidR="004C2BCA" w:rsidRDefault="004C2BCA" w:rsidP="004C2BCA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05201FBC" w14:textId="2C30E403" w:rsidR="00DA4D73" w:rsidRDefault="00534C33" w:rsidP="00534C33">
            <w:r>
              <w:t>Chess</w:t>
            </w:r>
          </w:p>
          <w:p w14:paraId="68CE50E0" w14:textId="4E018AA6" w:rsidR="00DA4D73" w:rsidRDefault="00534C33" w:rsidP="00534C33">
            <w:r>
              <w:t>Carrom</w:t>
            </w:r>
          </w:p>
          <w:p w14:paraId="6F2D6F2C" w14:textId="2A5260E1" w:rsidR="00534C33" w:rsidRDefault="00CA6096" w:rsidP="00534C33">
            <w:r>
              <w:t>Driving</w:t>
            </w:r>
          </w:p>
          <w:p w14:paraId="355B72DA" w14:textId="77777777" w:rsidR="00CA6096" w:rsidRPr="00534C33" w:rsidRDefault="00CA6096" w:rsidP="00534C33"/>
          <w:p w14:paraId="1DBE64F1" w14:textId="108FBF8C" w:rsidR="004C2BCA" w:rsidRDefault="004C2BCA" w:rsidP="00BE3CDC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14:paraId="2C33209B" w14:textId="717AAA50" w:rsidR="00BE3CDC" w:rsidRDefault="00BE3CDC" w:rsidP="00BE3CDC">
            <w:pPr>
              <w:tabs>
                <w:tab w:val="left" w:pos="990"/>
              </w:tabs>
            </w:pPr>
          </w:p>
        </w:tc>
        <w:tc>
          <w:tcPr>
            <w:tcW w:w="6840" w:type="dxa"/>
            <w:vAlign w:val="bottom"/>
          </w:tcPr>
          <w:p w14:paraId="64DF4058" w14:textId="77777777" w:rsidR="00BE3CDC" w:rsidRPr="00CF6DF7" w:rsidRDefault="00BE3CDC" w:rsidP="00BE3CDC">
            <w:pPr>
              <w:pStyle w:val="Title"/>
              <w:rPr>
                <w:b/>
                <w:bCs/>
                <w:sz w:val="60"/>
                <w:szCs w:val="60"/>
                <w:u w:val="single"/>
              </w:rPr>
            </w:pPr>
            <w:r w:rsidRPr="00CF6DF7">
              <w:rPr>
                <w:b/>
                <w:bCs/>
                <w:sz w:val="60"/>
                <w:szCs w:val="60"/>
                <w:u w:val="single"/>
              </w:rPr>
              <w:t xml:space="preserve">BHAGWAT KUMAR </w:t>
            </w:r>
          </w:p>
          <w:p w14:paraId="0A7868FF" w14:textId="6DB571E5" w:rsidR="00BE3CDC" w:rsidRPr="00CF6DF7" w:rsidRDefault="00BE3CDC" w:rsidP="00BE3CDC">
            <w:pPr>
              <w:pStyle w:val="Title"/>
              <w:rPr>
                <w:b/>
                <w:bCs/>
                <w:sz w:val="60"/>
                <w:szCs w:val="60"/>
                <w:u w:val="single"/>
              </w:rPr>
            </w:pPr>
            <w:r w:rsidRPr="00CF6DF7">
              <w:rPr>
                <w:b/>
                <w:bCs/>
                <w:sz w:val="60"/>
                <w:szCs w:val="60"/>
                <w:u w:val="single"/>
              </w:rPr>
              <w:t>SAHU</w:t>
            </w:r>
          </w:p>
          <w:p w14:paraId="2F763AF3" w14:textId="65C046E7" w:rsidR="00BE3CDC" w:rsidRDefault="00BE3CDC" w:rsidP="00BE3CDC"/>
          <w:p w14:paraId="0CF6A8C6" w14:textId="247B9CB4" w:rsidR="00BE3CDC" w:rsidRPr="00005E1C" w:rsidRDefault="00471484" w:rsidP="00BE3CDC">
            <w:pPr>
              <w:rPr>
                <w:sz w:val="24"/>
                <w:szCs w:val="24"/>
              </w:rPr>
            </w:pPr>
            <w:r w:rsidRPr="00471484">
              <w:rPr>
                <w:sz w:val="24"/>
                <w:szCs w:val="24"/>
              </w:rPr>
              <w:t>D.O.B. -15 JUL 1992</w:t>
            </w:r>
          </w:p>
          <w:sdt>
            <w:sdtPr>
              <w:id w:val="-1157376149"/>
              <w:placeholder>
                <w:docPart w:val="ED4D96DD19C2427FB2D58D4F4B4505E5"/>
              </w:placeholder>
              <w:temporary/>
              <w:showingPlcHdr/>
              <w15:appearance w15:val="hidden"/>
            </w:sdtPr>
            <w:sdtEndPr/>
            <w:sdtContent>
              <w:p w14:paraId="7F7851F3" w14:textId="77777777" w:rsidR="00BE3CDC" w:rsidRDefault="00BE3CDC" w:rsidP="00BE3CDC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45ECCE57" w14:textId="77777777" w:rsidR="00BE3CDC" w:rsidRPr="00036450" w:rsidRDefault="00BE3CDC" w:rsidP="00BE3CDC">
            <w:pPr>
              <w:pStyle w:val="Heading4"/>
            </w:pPr>
            <w:r>
              <w:t>Govt. Hr. Sec. School TEKARI(ABHANPUR) RAIPUR CHHATTISGARH</w:t>
            </w:r>
          </w:p>
          <w:p w14:paraId="28B4AB36" w14:textId="77777777" w:rsidR="00BE3CDC" w:rsidRDefault="00BE3CDC" w:rsidP="00BE3CDC">
            <w:pPr>
              <w:pStyle w:val="Date"/>
            </w:pPr>
            <w:r>
              <w:t xml:space="preserve">I HAVE PASSED MY </w:t>
            </w:r>
            <w:r w:rsidRPr="00AD5E22">
              <w:rPr>
                <w:b/>
                <w:bCs/>
              </w:rPr>
              <w:t>H.S.C.</w:t>
            </w:r>
            <w:r>
              <w:t xml:space="preserve"> IN THE YEAR 2008 WITH </w:t>
            </w:r>
            <w:r w:rsidRPr="00AD5E22">
              <w:rPr>
                <w:b/>
                <w:bCs/>
              </w:rPr>
              <w:t>77.16 %</w:t>
            </w:r>
            <w:r>
              <w:rPr>
                <w:b/>
                <w:bCs/>
              </w:rPr>
              <w:t xml:space="preserve">  </w:t>
            </w:r>
          </w:p>
          <w:p w14:paraId="3618F4A9" w14:textId="77777777" w:rsidR="00BE3CDC" w:rsidRPr="00AD5E22" w:rsidRDefault="00BE3CDC" w:rsidP="00BE3CDC">
            <w:r>
              <w:t xml:space="preserve">I HAVE PASSED MY </w:t>
            </w:r>
            <w:r w:rsidRPr="00AD5E22">
              <w:rPr>
                <w:b/>
                <w:bCs/>
              </w:rPr>
              <w:t>H.S.S.C.</w:t>
            </w:r>
            <w:r>
              <w:rPr>
                <w:b/>
                <w:bCs/>
              </w:rPr>
              <w:t xml:space="preserve"> </w:t>
            </w:r>
            <w:r>
              <w:t xml:space="preserve">IN THE YEAR 2010 WITH </w:t>
            </w:r>
            <w:r w:rsidRPr="00AD5E22">
              <w:rPr>
                <w:b/>
                <w:bCs/>
              </w:rPr>
              <w:t>89.60%</w:t>
            </w:r>
          </w:p>
          <w:p w14:paraId="766EBA27" w14:textId="77777777" w:rsidR="00BE3CDC" w:rsidRPr="00B359E4" w:rsidRDefault="00BE3CDC" w:rsidP="00BE3CDC">
            <w:pPr>
              <w:pStyle w:val="Heading4"/>
            </w:pPr>
            <w:r>
              <w:t>BHILAI INSTITUTE OF TECHNOLOGY, RAIPUR CHHATTISGARH</w:t>
            </w:r>
          </w:p>
          <w:p w14:paraId="10E8644E" w14:textId="77777777" w:rsidR="00BE3CDC" w:rsidRPr="00B359E4" w:rsidRDefault="00BE3CDC" w:rsidP="00BE3CDC">
            <w:pPr>
              <w:pStyle w:val="Date"/>
            </w:pPr>
            <w:r>
              <w:t>2012</w:t>
            </w:r>
            <w:r w:rsidRPr="00B359E4">
              <w:t xml:space="preserve"> - </w:t>
            </w:r>
            <w:r>
              <w:t>2016</w:t>
            </w:r>
          </w:p>
          <w:p w14:paraId="3E5CBACF" w14:textId="77777777" w:rsidR="00BE3CDC" w:rsidRDefault="00BE3CDC" w:rsidP="00BE3CDC">
            <w:r>
              <w:t xml:space="preserve">I HAVE PASSED MY GRADUATION </w:t>
            </w:r>
            <w:r w:rsidRPr="0011480D">
              <w:rPr>
                <w:b/>
                <w:bCs/>
              </w:rPr>
              <w:t>B.E.(CIVIL)</w:t>
            </w:r>
            <w:r>
              <w:t xml:space="preserve"> WITH </w:t>
            </w:r>
            <w:r w:rsidRPr="0011480D">
              <w:rPr>
                <w:b/>
                <w:bCs/>
              </w:rPr>
              <w:t>75.41%(HOUNORS)</w:t>
            </w:r>
          </w:p>
          <w:sdt>
            <w:sdtPr>
              <w:id w:val="-1602480876"/>
              <w:placeholder>
                <w:docPart w:val="E0A3883C34D94CC897293130334D0BF6"/>
              </w:placeholder>
              <w:temporary/>
              <w:showingPlcHdr/>
              <w15:appearance w15:val="hidden"/>
            </w:sdtPr>
            <w:sdtEndPr/>
            <w:sdtContent>
              <w:p w14:paraId="06777311" w14:textId="77777777" w:rsidR="00BE3CDC" w:rsidRDefault="00BE3CDC" w:rsidP="00BE3CDC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2F85FAD0" w14:textId="77777777" w:rsidR="00BE3CDC" w:rsidRPr="00B5093B" w:rsidRDefault="00BE3CDC" w:rsidP="00BE3CDC">
            <w:pPr>
              <w:pStyle w:val="Heading4"/>
            </w:pPr>
            <w:r>
              <w:t>M/s. REAL VALUE INFRACON (B-CLASS CONTRACTOR’S AND ENGINEER)</w:t>
            </w:r>
          </w:p>
          <w:p w14:paraId="41F3DAC6" w14:textId="57C7DF6A" w:rsidR="00BE3CDC" w:rsidRPr="00036450" w:rsidRDefault="00BE3CDC" w:rsidP="00BE3CDC">
            <w:pPr>
              <w:pStyle w:val="Date"/>
            </w:pPr>
            <w:r>
              <w:t>09/2018</w:t>
            </w:r>
            <w:r w:rsidRPr="00036450">
              <w:t>–</w:t>
            </w:r>
            <w:r>
              <w:t>Present</w:t>
            </w:r>
          </w:p>
          <w:p w14:paraId="415E2243" w14:textId="77777777" w:rsidR="00BE3CDC" w:rsidRDefault="00BE3CDC" w:rsidP="00BE3CDC">
            <w:pPr>
              <w:pStyle w:val="ListParagraph"/>
              <w:numPr>
                <w:ilvl w:val="0"/>
                <w:numId w:val="4"/>
              </w:numPr>
            </w:pPr>
            <w:r>
              <w:t>Working as a Billing engineer</w:t>
            </w:r>
          </w:p>
          <w:p w14:paraId="394FD453" w14:textId="77777777" w:rsidR="00BE3CDC" w:rsidRDefault="00BE3CDC" w:rsidP="00BE3CDC">
            <w:pPr>
              <w:pStyle w:val="ListParagraph"/>
              <w:numPr>
                <w:ilvl w:val="0"/>
                <w:numId w:val="4"/>
              </w:numPr>
            </w:pPr>
            <w:r>
              <w:t>Monitoring and execution of work as per structural drawing</w:t>
            </w:r>
          </w:p>
          <w:p w14:paraId="431CB645" w14:textId="7190B679" w:rsidR="00BE3CDC" w:rsidRDefault="00BE3CDC" w:rsidP="00BE3CDC">
            <w:pPr>
              <w:pStyle w:val="ListParagraph"/>
              <w:numPr>
                <w:ilvl w:val="0"/>
                <w:numId w:val="4"/>
              </w:numPr>
            </w:pPr>
            <w:r>
              <w:t>Quantity calculation for Tendering (BOQ)</w:t>
            </w:r>
          </w:p>
          <w:p w14:paraId="57B52F60" w14:textId="00090444" w:rsidR="00BE3CDC" w:rsidRDefault="00BE3CDC" w:rsidP="00BE3CDC">
            <w:pPr>
              <w:pStyle w:val="ListParagraph"/>
              <w:numPr>
                <w:ilvl w:val="0"/>
                <w:numId w:val="4"/>
              </w:numPr>
            </w:pPr>
            <w:r>
              <w:t xml:space="preserve">Knowledge of SOR for QC </w:t>
            </w:r>
          </w:p>
          <w:p w14:paraId="3F8954D3" w14:textId="77777777" w:rsidR="00BE3CDC" w:rsidRDefault="00BE3CDC" w:rsidP="00BE3CDC"/>
          <w:p w14:paraId="128801BD" w14:textId="77777777" w:rsidR="00BE3CDC" w:rsidRPr="004D3011" w:rsidRDefault="00BE3CDC" w:rsidP="00BE3CDC">
            <w:pPr>
              <w:pStyle w:val="Heading4"/>
              <w:rPr>
                <w:bCs/>
              </w:rPr>
            </w:pPr>
            <w:r>
              <w:t>M/s. YOGITA CONSTRUCTION</w:t>
            </w:r>
            <w:r w:rsidRPr="004D3011">
              <w:t xml:space="preserve">  </w:t>
            </w:r>
            <w:r>
              <w:t xml:space="preserve"> </w:t>
            </w:r>
          </w:p>
          <w:p w14:paraId="06B77665" w14:textId="77777777" w:rsidR="00BE3CDC" w:rsidRPr="004D3011" w:rsidRDefault="00BE3CDC" w:rsidP="00BE3CDC">
            <w:pPr>
              <w:pStyle w:val="Date"/>
            </w:pPr>
            <w:r>
              <w:t>06/2017</w:t>
            </w:r>
            <w:r w:rsidRPr="004D3011">
              <w:t>–</w:t>
            </w:r>
            <w:r>
              <w:t>08/2018</w:t>
            </w:r>
          </w:p>
          <w:p w14:paraId="4745C626" w14:textId="77777777" w:rsidR="00BE3CDC" w:rsidRDefault="00BE3CDC" w:rsidP="00BE3CDC">
            <w:pPr>
              <w:pStyle w:val="ListParagraph"/>
              <w:numPr>
                <w:ilvl w:val="0"/>
                <w:numId w:val="1"/>
              </w:numPr>
            </w:pPr>
            <w:r>
              <w:t xml:space="preserve">Responsible for managing building projects from proposal to construction and then to completion. </w:t>
            </w:r>
            <w:proofErr w:type="spellStart"/>
            <w:r>
              <w:t>Analysing</w:t>
            </w:r>
            <w:proofErr w:type="spellEnd"/>
            <w:r>
              <w:t xml:space="preserve"> related risks.</w:t>
            </w:r>
          </w:p>
          <w:p w14:paraId="4A47891B" w14:textId="4D168A89" w:rsidR="00BE3CDC" w:rsidRDefault="00BE3CDC" w:rsidP="00BE3CDC">
            <w:pPr>
              <w:pStyle w:val="ListParagraph"/>
              <w:numPr>
                <w:ilvl w:val="0"/>
                <w:numId w:val="1"/>
              </w:numPr>
            </w:pPr>
            <w:r>
              <w:t>Work as a Site and Billing Engineer.</w:t>
            </w:r>
          </w:p>
          <w:p w14:paraId="74CD912B" w14:textId="74867009" w:rsidR="00BE3CDC" w:rsidRDefault="00BE3CDC" w:rsidP="00BE3CDC">
            <w:pPr>
              <w:pStyle w:val="ListParagraph"/>
              <w:numPr>
                <w:ilvl w:val="0"/>
                <w:numId w:val="1"/>
              </w:numPr>
            </w:pPr>
            <w:r>
              <w:t>Working experience under RAIPUR NGAR NIGAM</w:t>
            </w:r>
          </w:p>
          <w:p w14:paraId="6E9F49ED" w14:textId="6FE400FB" w:rsidR="00BE3CDC" w:rsidRDefault="00BE3CDC" w:rsidP="00BE3CDC">
            <w:pPr>
              <w:pStyle w:val="ListParagraph"/>
            </w:pPr>
          </w:p>
          <w:p w14:paraId="19068F01" w14:textId="77777777" w:rsidR="00BE3CDC" w:rsidRDefault="00BE3CDC" w:rsidP="00BE3CDC">
            <w:pPr>
              <w:pStyle w:val="ListParagraph"/>
            </w:pPr>
          </w:p>
          <w:p w14:paraId="35639B5D" w14:textId="77777777" w:rsidR="00BE3CDC" w:rsidRPr="004D3011" w:rsidRDefault="00BE3CDC" w:rsidP="00BE3CDC">
            <w:pPr>
              <w:pStyle w:val="Heading4"/>
              <w:rPr>
                <w:bCs/>
              </w:rPr>
            </w:pPr>
            <w:r>
              <w:t xml:space="preserve">KUNAL BSBK </w:t>
            </w:r>
            <w:proofErr w:type="gramStart"/>
            <w:r>
              <w:t>Pre Cast</w:t>
            </w:r>
            <w:proofErr w:type="gramEnd"/>
            <w:r w:rsidRPr="004D3011">
              <w:t xml:space="preserve">  </w:t>
            </w:r>
            <w:r>
              <w:t xml:space="preserve"> </w:t>
            </w:r>
          </w:p>
          <w:p w14:paraId="494C0E5C" w14:textId="77777777" w:rsidR="00BE3CDC" w:rsidRPr="004D3011" w:rsidRDefault="00BE3CDC" w:rsidP="00BE3CDC">
            <w:pPr>
              <w:pStyle w:val="Date"/>
            </w:pPr>
            <w:r>
              <w:t>06/2016</w:t>
            </w:r>
            <w:r w:rsidRPr="004D3011">
              <w:t>–</w:t>
            </w:r>
            <w:r>
              <w:t>06/2017</w:t>
            </w:r>
          </w:p>
          <w:p w14:paraId="05CFB585" w14:textId="77777777" w:rsidR="00BE3CDC" w:rsidRDefault="00BE3CDC" w:rsidP="00BE3CDC">
            <w:pPr>
              <w:pStyle w:val="ListParagraph"/>
              <w:numPr>
                <w:ilvl w:val="0"/>
                <w:numId w:val="2"/>
              </w:numPr>
            </w:pPr>
            <w:r>
              <w:t xml:space="preserve">Responsible for making decision that will have a direct impact on a Civil Engineering project. </w:t>
            </w:r>
          </w:p>
          <w:p w14:paraId="0C73577B" w14:textId="77777777" w:rsidR="00BE3CDC" w:rsidRDefault="00BE3CDC" w:rsidP="00BE3CDC">
            <w:pPr>
              <w:pStyle w:val="ListParagraph"/>
              <w:numPr>
                <w:ilvl w:val="0"/>
                <w:numId w:val="2"/>
              </w:numPr>
            </w:pPr>
            <w:r>
              <w:t>Monitoring in Erection of pre cast building elements.</w:t>
            </w:r>
          </w:p>
          <w:p w14:paraId="3FEFCAF2" w14:textId="6223DC97" w:rsidR="00BE3CDC" w:rsidRPr="004D3011" w:rsidRDefault="00BE3CDC" w:rsidP="00BE3CDC">
            <w:pPr>
              <w:pStyle w:val="ListParagraph"/>
              <w:numPr>
                <w:ilvl w:val="0"/>
                <w:numId w:val="2"/>
              </w:numPr>
            </w:pPr>
            <w:r>
              <w:t xml:space="preserve">Billing of </w:t>
            </w:r>
            <w:proofErr w:type="spellStart"/>
            <w:r>
              <w:t>sub contractors</w:t>
            </w:r>
            <w:proofErr w:type="spellEnd"/>
            <w:r>
              <w:t xml:space="preserve"> </w:t>
            </w:r>
          </w:p>
          <w:p w14:paraId="76BD76C5" w14:textId="77777777" w:rsidR="00BE3CDC" w:rsidRPr="009B2747" w:rsidRDefault="00BE3CDC" w:rsidP="00BE3CDC"/>
          <w:sdt>
            <w:sdtPr>
              <w:id w:val="655112590"/>
              <w:placeholder>
                <w:docPart w:val="49B022CE991F46D1AEC90CF692F19162"/>
              </w:placeholder>
              <w:temporary/>
              <w:showingPlcHdr/>
              <w15:appearance w15:val="hidden"/>
            </w:sdtPr>
            <w:sdtEndPr/>
            <w:sdtContent>
              <w:p w14:paraId="2C7DE922" w14:textId="77777777" w:rsidR="007B402C" w:rsidRDefault="007B402C" w:rsidP="007B402C">
                <w:pPr>
                  <w:pStyle w:val="Heading2"/>
                  <w:rPr>
                    <w:rFonts w:asciiTheme="minorHAnsi" w:eastAsiaTheme="minorEastAsia" w:hAnsiTheme="minorHAnsi" w:cstheme="minorBidi"/>
                    <w:szCs w:val="20"/>
                  </w:rPr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6BD87515" w14:textId="77777777" w:rsidR="00E44219" w:rsidRDefault="00E44219" w:rsidP="00D74F6F">
            <w:pPr>
              <w:pStyle w:val="ListParagraph"/>
              <w:numPr>
                <w:ilvl w:val="0"/>
                <w:numId w:val="5"/>
              </w:numPr>
            </w:pPr>
          </w:p>
          <w:p w14:paraId="17EF0EBB" w14:textId="09826E91" w:rsidR="00BE3CDC" w:rsidRDefault="00D74F6F" w:rsidP="00D74F6F">
            <w:pPr>
              <w:pStyle w:val="ListParagraph"/>
              <w:numPr>
                <w:ilvl w:val="0"/>
                <w:numId w:val="5"/>
              </w:numPr>
            </w:pPr>
            <w:r>
              <w:t xml:space="preserve">Software known </w:t>
            </w:r>
            <w:r w:rsidR="00B20F34">
              <w:t>-</w:t>
            </w:r>
            <w:r>
              <w:t xml:space="preserve"> Auto Cad -2D, Word, </w:t>
            </w:r>
            <w:proofErr w:type="gramStart"/>
            <w:r>
              <w:t>Excel ,</w:t>
            </w:r>
            <w:proofErr w:type="gramEnd"/>
            <w:r>
              <w:t xml:space="preserve"> Power point</w:t>
            </w:r>
          </w:p>
          <w:p w14:paraId="255162D3" w14:textId="6BFC3D84" w:rsidR="00B20F34" w:rsidRPr="009B2747" w:rsidRDefault="00B20F34" w:rsidP="00D74F6F">
            <w:pPr>
              <w:pStyle w:val="ListParagraph"/>
              <w:numPr>
                <w:ilvl w:val="0"/>
                <w:numId w:val="5"/>
              </w:numPr>
            </w:pPr>
            <w:r>
              <w:t>Language known – HINDI, ENGLISH, LOCAL LANGUAGE</w:t>
            </w:r>
          </w:p>
        </w:tc>
      </w:tr>
      <w:tr w:rsidR="00BE3CDC" w14:paraId="755F6C30" w14:textId="77777777" w:rsidTr="006150D8">
        <w:tc>
          <w:tcPr>
            <w:tcW w:w="3600" w:type="dxa"/>
          </w:tcPr>
          <w:p w14:paraId="5E4FCA87" w14:textId="21E39D62" w:rsidR="00BE3CDC" w:rsidRPr="004D3011" w:rsidRDefault="00BE3CDC" w:rsidP="00BE3CDC"/>
        </w:tc>
        <w:tc>
          <w:tcPr>
            <w:tcW w:w="720" w:type="dxa"/>
          </w:tcPr>
          <w:p w14:paraId="36198F29" w14:textId="77777777" w:rsidR="00BE3CDC" w:rsidRDefault="00BE3CDC" w:rsidP="00BE3CDC">
            <w:pPr>
              <w:tabs>
                <w:tab w:val="left" w:pos="990"/>
              </w:tabs>
            </w:pPr>
          </w:p>
        </w:tc>
        <w:tc>
          <w:tcPr>
            <w:tcW w:w="6840" w:type="dxa"/>
          </w:tcPr>
          <w:p w14:paraId="35AAD2A2" w14:textId="32527F1F" w:rsidR="00BE3CDC" w:rsidRPr="004D3011" w:rsidRDefault="00BE3CDC" w:rsidP="00BE3CDC">
            <w:pPr>
              <w:rPr>
                <w:color w:val="FFFFFF" w:themeColor="background1"/>
              </w:rPr>
            </w:pPr>
          </w:p>
        </w:tc>
      </w:tr>
      <w:tr w:rsidR="00BE3CDC" w14:paraId="5C26D924" w14:textId="77777777" w:rsidTr="006150D8">
        <w:tc>
          <w:tcPr>
            <w:tcW w:w="3600" w:type="dxa"/>
          </w:tcPr>
          <w:p w14:paraId="304D7DE5" w14:textId="77777777" w:rsidR="00BE3CDC" w:rsidRDefault="00BE3CDC" w:rsidP="00BE3CDC">
            <w:pPr>
              <w:pStyle w:val="Heading3"/>
            </w:pPr>
          </w:p>
        </w:tc>
        <w:tc>
          <w:tcPr>
            <w:tcW w:w="720" w:type="dxa"/>
          </w:tcPr>
          <w:p w14:paraId="27E37742" w14:textId="77777777" w:rsidR="00BE3CDC" w:rsidRDefault="00BE3CDC" w:rsidP="00BE3CDC">
            <w:pPr>
              <w:tabs>
                <w:tab w:val="left" w:pos="990"/>
              </w:tabs>
            </w:pPr>
          </w:p>
        </w:tc>
        <w:tc>
          <w:tcPr>
            <w:tcW w:w="6840" w:type="dxa"/>
          </w:tcPr>
          <w:p w14:paraId="5C62FA3D" w14:textId="77777777" w:rsidR="00BE3CDC" w:rsidRDefault="00BE3CDC" w:rsidP="00BE3CDC">
            <w:pPr>
              <w:pStyle w:val="Heading2"/>
            </w:pPr>
          </w:p>
        </w:tc>
      </w:tr>
    </w:tbl>
    <w:p w14:paraId="68C65762" w14:textId="1D2534A5" w:rsidR="0043117B" w:rsidRDefault="00671440" w:rsidP="000C45FF">
      <w:pPr>
        <w:tabs>
          <w:tab w:val="left" w:pos="990"/>
        </w:tabs>
      </w:pPr>
    </w:p>
    <w:p w14:paraId="37615431" w14:textId="0BE80232" w:rsidR="00670250" w:rsidRPr="00670250" w:rsidRDefault="00670250" w:rsidP="00670250"/>
    <w:p w14:paraId="5EA8F4C8" w14:textId="12C3747A" w:rsidR="00670250" w:rsidRPr="00670250" w:rsidRDefault="00670250" w:rsidP="00670250"/>
    <w:p w14:paraId="6F581B4C" w14:textId="221C2E8B" w:rsidR="00670250" w:rsidRPr="00670250" w:rsidRDefault="00670250" w:rsidP="00670250"/>
    <w:p w14:paraId="2E324EC2" w14:textId="5B042E29" w:rsidR="00670250" w:rsidRPr="00670250" w:rsidRDefault="00670250" w:rsidP="00670250"/>
    <w:p w14:paraId="4A6BB1E3" w14:textId="209426E3" w:rsidR="00670250" w:rsidRDefault="00670250" w:rsidP="00670250"/>
    <w:p w14:paraId="6EA488A3" w14:textId="302C0E69" w:rsidR="00670250" w:rsidRDefault="00670250" w:rsidP="00670250">
      <w:pPr>
        <w:tabs>
          <w:tab w:val="left" w:pos="8629"/>
        </w:tabs>
      </w:pPr>
      <w:r>
        <w:t xml:space="preserve">                                                                                         </w:t>
      </w:r>
      <w:r w:rsidR="00671440">
        <w:t xml:space="preserve">       </w:t>
      </w:r>
      <w:r>
        <w:t xml:space="preserve">                                                                        BHAGWAT KUMAR SAHU</w:t>
      </w:r>
    </w:p>
    <w:p w14:paraId="6891B371" w14:textId="17EB8C52" w:rsidR="00670250" w:rsidRPr="00670250" w:rsidRDefault="00670250" w:rsidP="00670250">
      <w:pPr>
        <w:tabs>
          <w:tab w:val="left" w:pos="8629"/>
        </w:tabs>
      </w:pPr>
      <w:r>
        <w:tab/>
      </w:r>
      <w:r>
        <w:tab/>
      </w:r>
      <w:r>
        <w:tab/>
      </w:r>
      <w:r>
        <w:tab/>
      </w:r>
      <w:r>
        <w:tab/>
      </w:r>
    </w:p>
    <w:sectPr w:rsidR="00670250" w:rsidRPr="00670250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D027" w14:textId="77777777" w:rsidR="006150D8" w:rsidRDefault="006150D8" w:rsidP="000C45FF">
      <w:r>
        <w:separator/>
      </w:r>
    </w:p>
  </w:endnote>
  <w:endnote w:type="continuationSeparator" w:id="0">
    <w:p w14:paraId="1CD2B2D7" w14:textId="77777777" w:rsidR="006150D8" w:rsidRDefault="006150D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F55B" w14:textId="77777777" w:rsidR="006150D8" w:rsidRDefault="006150D8" w:rsidP="000C45FF">
      <w:r>
        <w:separator/>
      </w:r>
    </w:p>
  </w:footnote>
  <w:footnote w:type="continuationSeparator" w:id="0">
    <w:p w14:paraId="2506AA02" w14:textId="77777777" w:rsidR="006150D8" w:rsidRDefault="006150D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8E5C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6F6115" wp14:editId="65EC414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1725"/>
    <w:multiLevelType w:val="hybridMultilevel"/>
    <w:tmpl w:val="3874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40456"/>
    <w:multiLevelType w:val="hybridMultilevel"/>
    <w:tmpl w:val="09901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60AD4"/>
    <w:multiLevelType w:val="hybridMultilevel"/>
    <w:tmpl w:val="15862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83A28"/>
    <w:multiLevelType w:val="hybridMultilevel"/>
    <w:tmpl w:val="B964B230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64625D12"/>
    <w:multiLevelType w:val="hybridMultilevel"/>
    <w:tmpl w:val="8F369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D8"/>
    <w:rsid w:val="00005E1C"/>
    <w:rsid w:val="00036450"/>
    <w:rsid w:val="000544A0"/>
    <w:rsid w:val="00054CF2"/>
    <w:rsid w:val="000567A2"/>
    <w:rsid w:val="00062748"/>
    <w:rsid w:val="00094499"/>
    <w:rsid w:val="000B47AA"/>
    <w:rsid w:val="000C45FF"/>
    <w:rsid w:val="000E3FD1"/>
    <w:rsid w:val="00112054"/>
    <w:rsid w:val="0011480D"/>
    <w:rsid w:val="001525E1"/>
    <w:rsid w:val="00180329"/>
    <w:rsid w:val="0019001F"/>
    <w:rsid w:val="001A74A5"/>
    <w:rsid w:val="001B2ABD"/>
    <w:rsid w:val="001E0391"/>
    <w:rsid w:val="001E1759"/>
    <w:rsid w:val="001F1ECC"/>
    <w:rsid w:val="002349DB"/>
    <w:rsid w:val="002400EB"/>
    <w:rsid w:val="00256CF7"/>
    <w:rsid w:val="00267716"/>
    <w:rsid w:val="00281FD5"/>
    <w:rsid w:val="00290E93"/>
    <w:rsid w:val="00291B4C"/>
    <w:rsid w:val="002C02C4"/>
    <w:rsid w:val="002F5585"/>
    <w:rsid w:val="0030481B"/>
    <w:rsid w:val="003156FC"/>
    <w:rsid w:val="003254B5"/>
    <w:rsid w:val="00345CC1"/>
    <w:rsid w:val="0037121F"/>
    <w:rsid w:val="003A6B7D"/>
    <w:rsid w:val="003B06CA"/>
    <w:rsid w:val="004071FC"/>
    <w:rsid w:val="00445947"/>
    <w:rsid w:val="00471484"/>
    <w:rsid w:val="004813B3"/>
    <w:rsid w:val="00496591"/>
    <w:rsid w:val="004C2BCA"/>
    <w:rsid w:val="004C63E4"/>
    <w:rsid w:val="004D3011"/>
    <w:rsid w:val="005262AC"/>
    <w:rsid w:val="00534C33"/>
    <w:rsid w:val="005B6C9F"/>
    <w:rsid w:val="005E39D5"/>
    <w:rsid w:val="00600670"/>
    <w:rsid w:val="006150D8"/>
    <w:rsid w:val="0062123A"/>
    <w:rsid w:val="00623C29"/>
    <w:rsid w:val="00646E75"/>
    <w:rsid w:val="00670250"/>
    <w:rsid w:val="00671440"/>
    <w:rsid w:val="006771D0"/>
    <w:rsid w:val="00715FCB"/>
    <w:rsid w:val="0073023A"/>
    <w:rsid w:val="00743101"/>
    <w:rsid w:val="007775E1"/>
    <w:rsid w:val="007867A0"/>
    <w:rsid w:val="007927F5"/>
    <w:rsid w:val="007B402C"/>
    <w:rsid w:val="00802CA0"/>
    <w:rsid w:val="00851B00"/>
    <w:rsid w:val="009260CD"/>
    <w:rsid w:val="00952C25"/>
    <w:rsid w:val="009B2747"/>
    <w:rsid w:val="00A2118D"/>
    <w:rsid w:val="00AB01DB"/>
    <w:rsid w:val="00AC5BBB"/>
    <w:rsid w:val="00AD5E22"/>
    <w:rsid w:val="00AD76E2"/>
    <w:rsid w:val="00B01BB6"/>
    <w:rsid w:val="00B20152"/>
    <w:rsid w:val="00B20F34"/>
    <w:rsid w:val="00B359E4"/>
    <w:rsid w:val="00B5093B"/>
    <w:rsid w:val="00B57D98"/>
    <w:rsid w:val="00B70850"/>
    <w:rsid w:val="00B8634A"/>
    <w:rsid w:val="00B97889"/>
    <w:rsid w:val="00BE3CDC"/>
    <w:rsid w:val="00C066B6"/>
    <w:rsid w:val="00C30AE8"/>
    <w:rsid w:val="00C37BA1"/>
    <w:rsid w:val="00C4674C"/>
    <w:rsid w:val="00C506CF"/>
    <w:rsid w:val="00C72BED"/>
    <w:rsid w:val="00C9578B"/>
    <w:rsid w:val="00CA6096"/>
    <w:rsid w:val="00CB0055"/>
    <w:rsid w:val="00CF6DF7"/>
    <w:rsid w:val="00D2245E"/>
    <w:rsid w:val="00D2522B"/>
    <w:rsid w:val="00D356CA"/>
    <w:rsid w:val="00D422DE"/>
    <w:rsid w:val="00D5459D"/>
    <w:rsid w:val="00D61481"/>
    <w:rsid w:val="00D74F6F"/>
    <w:rsid w:val="00DA1F4D"/>
    <w:rsid w:val="00DA4D73"/>
    <w:rsid w:val="00DB18C4"/>
    <w:rsid w:val="00DD172A"/>
    <w:rsid w:val="00E25A26"/>
    <w:rsid w:val="00E4381A"/>
    <w:rsid w:val="00E44219"/>
    <w:rsid w:val="00E55D74"/>
    <w:rsid w:val="00E63A28"/>
    <w:rsid w:val="00E80C94"/>
    <w:rsid w:val="00EA1204"/>
    <w:rsid w:val="00EB3713"/>
    <w:rsid w:val="00EC7E2C"/>
    <w:rsid w:val="00F60274"/>
    <w:rsid w:val="00F71EAF"/>
    <w:rsid w:val="00F77FB9"/>
    <w:rsid w:val="00FB068F"/>
    <w:rsid w:val="00F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17181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9B2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hksahu92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en-US%7b90471ED7-447B-4C21-AB31-D70F7FC9181C%7d\%7bF9BDDAFF-CEA6-4984-A61B-51CBB9090236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4D96DD19C2427FB2D58D4F4B45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ECCBD-CB5E-442E-8584-62BA86DE6198}"/>
      </w:docPartPr>
      <w:docPartBody>
        <w:p w:rsidR="007F15B5" w:rsidRDefault="00A14297" w:rsidP="00A14297">
          <w:pPr>
            <w:pStyle w:val="ED4D96DD19C2427FB2D58D4F4B4505E5"/>
          </w:pPr>
          <w:r w:rsidRPr="00036450">
            <w:t>EDUCATION</w:t>
          </w:r>
        </w:p>
      </w:docPartBody>
    </w:docPart>
    <w:docPart>
      <w:docPartPr>
        <w:name w:val="E0A3883C34D94CC897293130334D0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ADC27-22A4-43E0-BA5E-F35B2D492A5B}"/>
      </w:docPartPr>
      <w:docPartBody>
        <w:p w:rsidR="007F15B5" w:rsidRDefault="00A14297" w:rsidP="00A14297">
          <w:pPr>
            <w:pStyle w:val="E0A3883C34D94CC897293130334D0BF6"/>
          </w:pPr>
          <w:r w:rsidRPr="00036450">
            <w:t>WORK EXPERIENCE</w:t>
          </w:r>
        </w:p>
      </w:docPartBody>
    </w:docPart>
    <w:docPart>
      <w:docPartPr>
        <w:name w:val="2610EA0A82044390B8671AAA18AA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4EAEA-D5DD-4DEC-BC1D-105B15700592}"/>
      </w:docPartPr>
      <w:docPartBody>
        <w:p w:rsidR="007F15B5" w:rsidRDefault="00A14297" w:rsidP="00A14297">
          <w:pPr>
            <w:pStyle w:val="2610EA0A82044390B8671AAA18AA501D"/>
          </w:pPr>
          <w:r w:rsidRPr="00CB0055">
            <w:t>Contact</w:t>
          </w:r>
        </w:p>
      </w:docPartBody>
    </w:docPart>
    <w:docPart>
      <w:docPartPr>
        <w:name w:val="44E8D32EBBA040479A92A205F2940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3918-9041-443B-99EC-09F130D67BEB}"/>
      </w:docPartPr>
      <w:docPartBody>
        <w:p w:rsidR="007F15B5" w:rsidRDefault="00A14297" w:rsidP="00A14297">
          <w:pPr>
            <w:pStyle w:val="44E8D32EBBA040479A92A205F29404A7"/>
          </w:pPr>
          <w:r w:rsidRPr="00CB0055">
            <w:t>Hobbies</w:t>
          </w:r>
        </w:p>
      </w:docPartBody>
    </w:docPart>
    <w:docPart>
      <w:docPartPr>
        <w:name w:val="49B022CE991F46D1AEC90CF692F1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980C1-51FC-41A5-A821-6E133F1F42DF}"/>
      </w:docPartPr>
      <w:docPartBody>
        <w:p w:rsidR="00D56876" w:rsidRDefault="007F15B5" w:rsidP="007F15B5">
          <w:pPr>
            <w:pStyle w:val="49B022CE991F46D1AEC90CF692F19162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91"/>
    <w:rsid w:val="00130391"/>
    <w:rsid w:val="007F15B5"/>
    <w:rsid w:val="00A14297"/>
    <w:rsid w:val="00D5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7F15B5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B022CE991F46D1AEC90CF692F19162">
    <w:name w:val="49B022CE991F46D1AEC90CF692F19162"/>
    <w:rsid w:val="007F15B5"/>
  </w:style>
  <w:style w:type="character" w:styleId="Hyperlink">
    <w:name w:val="Hyperlink"/>
    <w:basedOn w:val="DefaultParagraphFont"/>
    <w:uiPriority w:val="99"/>
    <w:unhideWhenUsed/>
    <w:rsid w:val="00A14297"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15B5"/>
    <w:rPr>
      <w:rFonts w:asciiTheme="majorHAnsi" w:eastAsiaTheme="majorEastAsia" w:hAnsiTheme="majorHAnsi" w:cstheme="majorBidi"/>
      <w:b/>
      <w:bCs/>
      <w:caps/>
      <w:szCs w:val="26"/>
      <w:lang w:eastAsia="ja-JP" w:bidi="ar-SA"/>
    </w:rPr>
  </w:style>
  <w:style w:type="paragraph" w:customStyle="1" w:styleId="ED4D96DD19C2427FB2D58D4F4B4505E5">
    <w:name w:val="ED4D96DD19C2427FB2D58D4F4B4505E5"/>
    <w:rsid w:val="00A14297"/>
  </w:style>
  <w:style w:type="paragraph" w:customStyle="1" w:styleId="E0A3883C34D94CC897293130334D0BF6">
    <w:name w:val="E0A3883C34D94CC897293130334D0BF6"/>
    <w:rsid w:val="00A14297"/>
  </w:style>
  <w:style w:type="paragraph" w:customStyle="1" w:styleId="2610EA0A82044390B8671AAA18AA501D">
    <w:name w:val="2610EA0A82044390B8671AAA18AA501D"/>
    <w:rsid w:val="00A14297"/>
  </w:style>
  <w:style w:type="paragraph" w:customStyle="1" w:styleId="44E8D32EBBA040479A92A205F29404A7">
    <w:name w:val="44E8D32EBBA040479A92A205F29404A7"/>
    <w:rsid w:val="00A14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{F9BDDAFF-CEA6-4984-A61B-51CBB9090236}tf00546271_win32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2021-09-30T14:27:00Z</dcterms:created>
  <dcterms:modified xsi:type="dcterms:W3CDTF">2021-10-08T17:05:00Z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